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96C56" w14:textId="77777777" w:rsidR="00630E3E" w:rsidRDefault="00630E3E" w:rsidP="00552CC7">
      <w:pPr>
        <w:rPr>
          <w:sz w:val="24"/>
        </w:rPr>
      </w:pPr>
    </w:p>
    <w:p w14:paraId="1D963662" w14:textId="77777777" w:rsidR="00C2339E" w:rsidRPr="008866BF" w:rsidRDefault="00C2339E" w:rsidP="00C2339E">
      <w:pPr>
        <w:jc w:val="right"/>
        <w:rPr>
          <w:sz w:val="23"/>
          <w:szCs w:val="23"/>
        </w:rPr>
      </w:pPr>
    </w:p>
    <w:p w14:paraId="70BC7FD7" w14:textId="7E18C4D9" w:rsidR="00FF7769" w:rsidRPr="00FF7769" w:rsidRDefault="00C2339E" w:rsidP="00630E3E">
      <w:pPr>
        <w:jc w:val="right"/>
        <w:rPr>
          <w:sz w:val="23"/>
          <w:szCs w:val="23"/>
        </w:rPr>
      </w:pPr>
      <w:r w:rsidRPr="00FF7769">
        <w:rPr>
          <w:sz w:val="23"/>
          <w:szCs w:val="23"/>
        </w:rPr>
        <w:t xml:space="preserve">Svendborg den </w:t>
      </w:r>
      <w:r w:rsidR="00DF2917">
        <w:rPr>
          <w:sz w:val="23"/>
          <w:szCs w:val="23"/>
        </w:rPr>
        <w:t>21</w:t>
      </w:r>
      <w:r w:rsidR="00CB0A06" w:rsidRPr="00DF2917">
        <w:rPr>
          <w:sz w:val="23"/>
          <w:szCs w:val="23"/>
        </w:rPr>
        <w:t>.</w:t>
      </w:r>
      <w:r w:rsidR="00DF2917">
        <w:rPr>
          <w:sz w:val="23"/>
          <w:szCs w:val="23"/>
        </w:rPr>
        <w:t>02</w:t>
      </w:r>
      <w:r w:rsidR="00CB0A06" w:rsidRPr="00DF2917">
        <w:rPr>
          <w:sz w:val="23"/>
          <w:szCs w:val="23"/>
        </w:rPr>
        <w:t>.</w:t>
      </w:r>
      <w:r w:rsidR="00DF2917">
        <w:rPr>
          <w:sz w:val="23"/>
          <w:szCs w:val="23"/>
        </w:rPr>
        <w:t>2025</w:t>
      </w:r>
    </w:p>
    <w:p w14:paraId="0A813FAA" w14:textId="14FDDBED" w:rsidR="00552CC7" w:rsidRPr="00FF7769" w:rsidRDefault="00552CC7" w:rsidP="00552CC7">
      <w:pPr>
        <w:rPr>
          <w:sz w:val="23"/>
          <w:szCs w:val="23"/>
        </w:rPr>
      </w:pPr>
      <w:r w:rsidRPr="00FF7769">
        <w:rPr>
          <w:sz w:val="23"/>
          <w:szCs w:val="23"/>
        </w:rPr>
        <w:t xml:space="preserve">Kære </w:t>
      </w:r>
      <w:r w:rsidR="00146187">
        <w:rPr>
          <w:sz w:val="23"/>
          <w:szCs w:val="23"/>
        </w:rPr>
        <w:t>Støttemedlem</w:t>
      </w:r>
    </w:p>
    <w:p w14:paraId="1B74073F" w14:textId="77777777" w:rsidR="00130C2D" w:rsidRDefault="00130C2D" w:rsidP="00552CC7">
      <w:pPr>
        <w:rPr>
          <w:sz w:val="23"/>
          <w:szCs w:val="23"/>
        </w:rPr>
      </w:pPr>
    </w:p>
    <w:p w14:paraId="505A25E2" w14:textId="77777777" w:rsidR="00083D66" w:rsidRDefault="00CA7511" w:rsidP="00CA7511">
      <w:pPr>
        <w:rPr>
          <w:sz w:val="23"/>
          <w:szCs w:val="23"/>
        </w:rPr>
      </w:pPr>
      <w:r w:rsidRPr="00415200">
        <w:rPr>
          <w:sz w:val="23"/>
          <w:szCs w:val="23"/>
        </w:rPr>
        <w:t xml:space="preserve">Hermed indkaldes til generalforsamling i Støtteforeningen for Hospice Sydfyn </w:t>
      </w:r>
      <w:r w:rsidR="000201A0">
        <w:rPr>
          <w:sz w:val="23"/>
          <w:szCs w:val="23"/>
        </w:rPr>
        <w:t xml:space="preserve">den </w:t>
      </w:r>
    </w:p>
    <w:p w14:paraId="1FE5FEFF" w14:textId="66FEC447" w:rsidR="00CA7511" w:rsidRDefault="00C87D09" w:rsidP="00CA7511">
      <w:pPr>
        <w:rPr>
          <w:sz w:val="23"/>
          <w:szCs w:val="23"/>
        </w:rPr>
      </w:pPr>
      <w:r>
        <w:rPr>
          <w:sz w:val="23"/>
          <w:szCs w:val="23"/>
        </w:rPr>
        <w:t>9</w:t>
      </w:r>
      <w:r w:rsidR="00A739AF">
        <w:rPr>
          <w:sz w:val="23"/>
          <w:szCs w:val="23"/>
        </w:rPr>
        <w:t>. april 202</w:t>
      </w:r>
      <w:r>
        <w:rPr>
          <w:sz w:val="23"/>
          <w:szCs w:val="23"/>
        </w:rPr>
        <w:t>5</w:t>
      </w:r>
      <w:r w:rsidR="00CA7511" w:rsidRPr="00415200">
        <w:rPr>
          <w:sz w:val="23"/>
          <w:szCs w:val="23"/>
        </w:rPr>
        <w:t xml:space="preserve"> kl. 19</w:t>
      </w:r>
      <w:r w:rsidR="000201A0">
        <w:rPr>
          <w:sz w:val="23"/>
          <w:szCs w:val="23"/>
        </w:rPr>
        <w:t>.00</w:t>
      </w:r>
      <w:r w:rsidR="00CA7511" w:rsidRPr="00415200">
        <w:rPr>
          <w:sz w:val="23"/>
          <w:szCs w:val="23"/>
        </w:rPr>
        <w:t xml:space="preserve"> på Ho</w:t>
      </w:r>
      <w:r w:rsidR="00A739AF">
        <w:rPr>
          <w:sz w:val="23"/>
          <w:szCs w:val="23"/>
        </w:rPr>
        <w:t>spice Sydfyn.</w:t>
      </w:r>
    </w:p>
    <w:p w14:paraId="71A93867" w14:textId="77777777" w:rsidR="00CA7511" w:rsidRPr="00C84974" w:rsidRDefault="00CA7511" w:rsidP="00552CC7">
      <w:pPr>
        <w:rPr>
          <w:color w:val="000000" w:themeColor="text1"/>
          <w:sz w:val="23"/>
          <w:szCs w:val="23"/>
        </w:rPr>
      </w:pPr>
    </w:p>
    <w:p w14:paraId="31CED471" w14:textId="3FBC8FEE" w:rsidR="00130C2D" w:rsidRDefault="00130C2D" w:rsidP="00CA7511">
      <w:pPr>
        <w:ind w:left="360"/>
        <w:rPr>
          <w:bCs/>
          <w:sz w:val="23"/>
          <w:szCs w:val="23"/>
        </w:rPr>
      </w:pPr>
      <w:r w:rsidRPr="00CA7511">
        <w:rPr>
          <w:b/>
          <w:sz w:val="23"/>
          <w:szCs w:val="23"/>
        </w:rPr>
        <w:t xml:space="preserve">Vær venligst opmærksom </w:t>
      </w:r>
      <w:r w:rsidRPr="00CA7511">
        <w:rPr>
          <w:sz w:val="23"/>
          <w:szCs w:val="23"/>
        </w:rPr>
        <w:t xml:space="preserve">på, at </w:t>
      </w:r>
      <w:r w:rsidR="001678C8" w:rsidRPr="00CA7511">
        <w:rPr>
          <w:sz w:val="23"/>
          <w:szCs w:val="23"/>
        </w:rPr>
        <w:fldChar w:fldCharType="begin"/>
      </w:r>
      <w:r w:rsidR="001678C8" w:rsidRPr="00CA7511">
        <w:rPr>
          <w:sz w:val="23"/>
          <w:szCs w:val="23"/>
        </w:rPr>
        <w:instrText xml:space="preserve"> MERGEFIELD "duI" </w:instrText>
      </w:r>
      <w:r w:rsidR="001678C8" w:rsidRPr="00CA7511">
        <w:rPr>
          <w:sz w:val="23"/>
          <w:szCs w:val="23"/>
        </w:rPr>
        <w:fldChar w:fldCharType="separate"/>
      </w:r>
      <w:r w:rsidR="000047EE" w:rsidRPr="00CA7511">
        <w:rPr>
          <w:noProof/>
          <w:sz w:val="23"/>
          <w:szCs w:val="23"/>
        </w:rPr>
        <w:t>I</w:t>
      </w:r>
      <w:r w:rsidR="001678C8" w:rsidRPr="00CA7511">
        <w:rPr>
          <w:sz w:val="23"/>
          <w:szCs w:val="23"/>
        </w:rPr>
        <w:fldChar w:fldCharType="end"/>
      </w:r>
      <w:r w:rsidR="001678C8" w:rsidRPr="00CA7511">
        <w:rPr>
          <w:sz w:val="23"/>
          <w:szCs w:val="23"/>
        </w:rPr>
        <w:t xml:space="preserve"> </w:t>
      </w:r>
      <w:r w:rsidRPr="00CA7511">
        <w:rPr>
          <w:sz w:val="23"/>
          <w:szCs w:val="23"/>
        </w:rPr>
        <w:t>af hensyn til de fysiske rammer</w:t>
      </w:r>
      <w:r w:rsidRPr="00CA7511">
        <w:rPr>
          <w:b/>
          <w:sz w:val="23"/>
          <w:szCs w:val="23"/>
        </w:rPr>
        <w:t xml:space="preserve"> skal tilmeldes</w:t>
      </w:r>
      <w:r w:rsidR="00973E8A" w:rsidRPr="00CA7511">
        <w:rPr>
          <w:b/>
          <w:sz w:val="23"/>
          <w:szCs w:val="23"/>
        </w:rPr>
        <w:t xml:space="preserve"> </w:t>
      </w:r>
      <w:r w:rsidR="00973E8A" w:rsidRPr="00CA7511">
        <w:rPr>
          <w:bCs/>
          <w:sz w:val="23"/>
          <w:szCs w:val="23"/>
        </w:rPr>
        <w:t xml:space="preserve">til Helle Nielsen på </w:t>
      </w:r>
      <w:hyperlink r:id="rId8" w:tgtFrame="_blank" w:history="1">
        <w:r w:rsidR="00973E8A" w:rsidRPr="00CA7511">
          <w:rPr>
            <w:bCs/>
            <w:color w:val="0000FF"/>
            <w:sz w:val="23"/>
            <w:szCs w:val="23"/>
            <w:u w:val="single"/>
          </w:rPr>
          <w:t>hn@cjc.dk</w:t>
        </w:r>
      </w:hyperlink>
      <w:r w:rsidR="00973E8A" w:rsidRPr="00CA7511">
        <w:rPr>
          <w:bCs/>
          <w:color w:val="555555"/>
          <w:sz w:val="23"/>
          <w:szCs w:val="23"/>
        </w:rPr>
        <w:t xml:space="preserve"> </w:t>
      </w:r>
      <w:r w:rsidR="00973E8A" w:rsidRPr="00CA7511">
        <w:rPr>
          <w:bCs/>
          <w:sz w:val="23"/>
          <w:szCs w:val="23"/>
        </w:rPr>
        <w:t xml:space="preserve">eller 2222 2988 </w:t>
      </w:r>
      <w:r w:rsidR="00973E8A" w:rsidRPr="00D061A0">
        <w:rPr>
          <w:bCs/>
          <w:sz w:val="23"/>
          <w:szCs w:val="23"/>
          <w:u w:val="single"/>
        </w:rPr>
        <w:t xml:space="preserve">senest </w:t>
      </w:r>
      <w:r w:rsidR="00973E8A" w:rsidRPr="00A446A0">
        <w:rPr>
          <w:bCs/>
          <w:sz w:val="23"/>
          <w:szCs w:val="23"/>
          <w:u w:val="single"/>
        </w:rPr>
        <w:t xml:space="preserve">den </w:t>
      </w:r>
      <w:r w:rsidR="00976BE0">
        <w:rPr>
          <w:bCs/>
          <w:sz w:val="23"/>
          <w:szCs w:val="23"/>
          <w:u w:val="single"/>
        </w:rPr>
        <w:t>1. april 2025</w:t>
      </w:r>
      <w:r w:rsidR="00976BE0">
        <w:rPr>
          <w:bCs/>
          <w:sz w:val="23"/>
          <w:szCs w:val="23"/>
        </w:rPr>
        <w:t>.</w:t>
      </w:r>
      <w:r w:rsidR="003E634F">
        <w:rPr>
          <w:bCs/>
          <w:sz w:val="23"/>
          <w:szCs w:val="23"/>
          <w:u w:val="single"/>
        </w:rPr>
        <w:t xml:space="preserve">  </w:t>
      </w:r>
      <w:r w:rsidR="00CA7511">
        <w:rPr>
          <w:bCs/>
          <w:sz w:val="23"/>
          <w:szCs w:val="23"/>
        </w:rPr>
        <w:t xml:space="preserve"> </w:t>
      </w:r>
    </w:p>
    <w:p w14:paraId="55CEA509" w14:textId="77777777" w:rsidR="00CA7511" w:rsidRDefault="00CA7511" w:rsidP="00CA7511">
      <w:pPr>
        <w:ind w:left="360"/>
        <w:rPr>
          <w:bCs/>
          <w:sz w:val="23"/>
          <w:szCs w:val="23"/>
        </w:rPr>
      </w:pPr>
    </w:p>
    <w:p w14:paraId="19CE21BD" w14:textId="77777777" w:rsidR="00CA7511" w:rsidRDefault="00CA7511" w:rsidP="00CA7511">
      <w:pPr>
        <w:ind w:left="360"/>
        <w:rPr>
          <w:sz w:val="23"/>
          <w:szCs w:val="23"/>
        </w:rPr>
      </w:pPr>
    </w:p>
    <w:p w14:paraId="7BB209E2" w14:textId="52027404" w:rsidR="00CA7511" w:rsidRDefault="00CA7511" w:rsidP="00CA7511">
      <w:pPr>
        <w:rPr>
          <w:b/>
          <w:bCs/>
          <w:u w:val="single"/>
        </w:rPr>
      </w:pPr>
      <w:r>
        <w:rPr>
          <w:b/>
          <w:bCs/>
          <w:u w:val="single"/>
        </w:rPr>
        <w:t>Program og dagsorden for Generalforsamling</w:t>
      </w:r>
      <w:r w:rsidR="000201A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i Støtteforeningen for Hospice Sydfyn</w:t>
      </w:r>
    </w:p>
    <w:p w14:paraId="7832258C" w14:textId="0AECA125" w:rsidR="00CA7511" w:rsidRDefault="00C87D09" w:rsidP="00CA7511">
      <w:r>
        <w:rPr>
          <w:b/>
          <w:bCs/>
          <w:u w:val="single"/>
        </w:rPr>
        <w:t>9</w:t>
      </w:r>
      <w:r w:rsidR="00A739AF">
        <w:rPr>
          <w:b/>
          <w:bCs/>
          <w:u w:val="single"/>
        </w:rPr>
        <w:t>. april 202</w:t>
      </w:r>
      <w:r>
        <w:rPr>
          <w:b/>
          <w:bCs/>
          <w:u w:val="single"/>
        </w:rPr>
        <w:t>5</w:t>
      </w:r>
      <w:r w:rsidR="00CA7511">
        <w:rPr>
          <w:b/>
          <w:bCs/>
          <w:u w:val="single"/>
        </w:rPr>
        <w:t xml:space="preserve"> kl. 19.00 på Ho</w:t>
      </w:r>
      <w:r w:rsidR="00A739AF">
        <w:rPr>
          <w:b/>
          <w:bCs/>
          <w:u w:val="single"/>
        </w:rPr>
        <w:t>spice Sydfyn</w:t>
      </w:r>
      <w:r w:rsidR="00CA7511">
        <w:rPr>
          <w:b/>
          <w:bCs/>
          <w:u w:val="single"/>
        </w:rPr>
        <w:t xml:space="preserve">, </w:t>
      </w:r>
      <w:r w:rsidR="00A739AF">
        <w:rPr>
          <w:b/>
          <w:bCs/>
          <w:u w:val="single"/>
        </w:rPr>
        <w:t>Skovsbovej 100</w:t>
      </w:r>
      <w:r w:rsidR="00CA7511">
        <w:rPr>
          <w:b/>
          <w:bCs/>
          <w:u w:val="single"/>
        </w:rPr>
        <w:t>, 5700 Svendborg</w:t>
      </w:r>
      <w:r w:rsidR="00D061A0">
        <w:rPr>
          <w:b/>
          <w:bCs/>
          <w:u w:val="single"/>
        </w:rPr>
        <w:br/>
      </w:r>
      <w:r w:rsidR="00D061A0" w:rsidRPr="00D061A0">
        <w:rPr>
          <w:b/>
          <w:bCs/>
          <w:i/>
          <w:iCs/>
          <w:u w:val="single"/>
        </w:rPr>
        <w:t>(evt. parkering ved SG Husets parkeringsplads)</w:t>
      </w:r>
      <w:r w:rsidR="00CA7511">
        <w:rPr>
          <w:b/>
          <w:bCs/>
          <w:u w:val="single"/>
        </w:rPr>
        <w:br/>
      </w:r>
    </w:p>
    <w:p w14:paraId="36D77534" w14:textId="77777777" w:rsidR="00CA7511" w:rsidRDefault="00CA7511" w:rsidP="00CA7511">
      <w:r>
        <w:rPr>
          <w:u w:val="single"/>
        </w:rPr>
        <w:t>Programmet er som følger</w:t>
      </w:r>
      <w:r>
        <w:t>:</w:t>
      </w:r>
    </w:p>
    <w:p w14:paraId="2FFB913A" w14:textId="77777777" w:rsidR="00C96BD8" w:rsidRDefault="00C96BD8" w:rsidP="00CA7511">
      <w:pPr>
        <w:rPr>
          <w:lang w:val="nb-NO"/>
        </w:rPr>
      </w:pPr>
    </w:p>
    <w:p w14:paraId="503B8459" w14:textId="7FCE7F6E" w:rsidR="00B10509" w:rsidRDefault="00B10509" w:rsidP="00CA7511">
      <w:pPr>
        <w:rPr>
          <w:lang w:val="nb-NO"/>
        </w:rPr>
      </w:pPr>
      <w:r w:rsidRPr="00B10509">
        <w:rPr>
          <w:lang w:val="nb-NO"/>
        </w:rPr>
        <w:t>Vi starter med en sa</w:t>
      </w:r>
      <w:r>
        <w:rPr>
          <w:lang w:val="nb-NO"/>
        </w:rPr>
        <w:t>ng.</w:t>
      </w:r>
    </w:p>
    <w:p w14:paraId="58423A96" w14:textId="77777777" w:rsidR="00C96BD8" w:rsidRPr="00B10509" w:rsidRDefault="00C96BD8" w:rsidP="00CA7511">
      <w:pPr>
        <w:rPr>
          <w:lang w:val="nb-NO"/>
        </w:rPr>
      </w:pPr>
    </w:p>
    <w:p w14:paraId="02B823C9" w14:textId="3F225335" w:rsidR="00CA7511" w:rsidRDefault="00CA7511" w:rsidP="00CA7511">
      <w:pPr>
        <w:pStyle w:val="Listeafsnit"/>
        <w:numPr>
          <w:ilvl w:val="0"/>
          <w:numId w:val="6"/>
        </w:numPr>
        <w:spacing w:after="160" w:line="259" w:lineRule="auto"/>
      </w:pPr>
      <w:r>
        <w:t xml:space="preserve">Velkomst ved formanden </w:t>
      </w:r>
    </w:p>
    <w:p w14:paraId="6D418BF7" w14:textId="77777777" w:rsidR="00CA7511" w:rsidRDefault="00CA7511" w:rsidP="00CA7511">
      <w:pPr>
        <w:pStyle w:val="Listeafsnit"/>
        <w:numPr>
          <w:ilvl w:val="0"/>
          <w:numId w:val="6"/>
        </w:numPr>
        <w:spacing w:after="160" w:line="259" w:lineRule="auto"/>
      </w:pPr>
      <w:r>
        <w:t>Dagsorden for generalforsamlingen ifølge vedtægterne:</w:t>
      </w:r>
    </w:p>
    <w:p w14:paraId="06A37A8C" w14:textId="77777777" w:rsidR="00CA7511" w:rsidRDefault="00CA7511" w:rsidP="00CA7511"/>
    <w:p w14:paraId="48A101FC" w14:textId="77777777" w:rsidR="00CA7511" w:rsidRDefault="00CA7511" w:rsidP="00CA7511">
      <w:pPr>
        <w:pStyle w:val="Listeafsnit"/>
        <w:numPr>
          <w:ilvl w:val="0"/>
          <w:numId w:val="7"/>
        </w:numPr>
        <w:spacing w:after="160" w:line="259" w:lineRule="auto"/>
      </w:pPr>
      <w:r>
        <w:t>Valg af dirigent</w:t>
      </w:r>
    </w:p>
    <w:p w14:paraId="63D5F211" w14:textId="32BC4F03" w:rsidR="00CA7511" w:rsidRDefault="00CA7511" w:rsidP="00CA7511">
      <w:pPr>
        <w:pStyle w:val="Listeafsnit"/>
        <w:numPr>
          <w:ilvl w:val="0"/>
          <w:numId w:val="7"/>
        </w:numPr>
        <w:spacing w:after="160" w:line="259" w:lineRule="auto"/>
      </w:pPr>
      <w:r>
        <w:t>Bestyrelsens beretning for 202</w:t>
      </w:r>
      <w:r w:rsidR="00B10509">
        <w:t>4</w:t>
      </w:r>
    </w:p>
    <w:p w14:paraId="21B467FE" w14:textId="336936EE" w:rsidR="00CA7511" w:rsidRDefault="00CA7511" w:rsidP="00CA7511">
      <w:pPr>
        <w:pStyle w:val="Listeafsnit"/>
        <w:numPr>
          <w:ilvl w:val="0"/>
          <w:numId w:val="7"/>
        </w:numPr>
        <w:spacing w:after="160" w:line="259" w:lineRule="auto"/>
      </w:pPr>
      <w:r>
        <w:t>Årsrapport for 202</w:t>
      </w:r>
      <w:r w:rsidR="00B10509">
        <w:t>4</w:t>
      </w:r>
      <w:r>
        <w:t xml:space="preserve"> forelægges til godkendelse</w:t>
      </w:r>
    </w:p>
    <w:p w14:paraId="210651BE" w14:textId="026545AF" w:rsidR="00CA7511" w:rsidRDefault="00CA7511" w:rsidP="00CA7511">
      <w:pPr>
        <w:pStyle w:val="Listeafsnit"/>
        <w:numPr>
          <w:ilvl w:val="0"/>
          <w:numId w:val="7"/>
        </w:numPr>
        <w:spacing w:after="160" w:line="259" w:lineRule="auto"/>
      </w:pPr>
      <w:r>
        <w:t>Budget for 202</w:t>
      </w:r>
      <w:r w:rsidR="00B10509">
        <w:t>5</w:t>
      </w:r>
      <w:r>
        <w:t xml:space="preserve"> fremlægges </w:t>
      </w:r>
      <w:r w:rsidRPr="00D46C46">
        <w:t>til orientering</w:t>
      </w:r>
    </w:p>
    <w:p w14:paraId="0A7AB108" w14:textId="619B35F6" w:rsidR="00CA7511" w:rsidRDefault="00CA7511" w:rsidP="00CA7511">
      <w:pPr>
        <w:pStyle w:val="Listeafsnit"/>
        <w:numPr>
          <w:ilvl w:val="0"/>
          <w:numId w:val="7"/>
        </w:numPr>
        <w:spacing w:after="160" w:line="259" w:lineRule="auto"/>
      </w:pPr>
      <w:r>
        <w:t>Forslag til kontingent for 202</w:t>
      </w:r>
      <w:r w:rsidR="00B10509">
        <w:t>6</w:t>
      </w:r>
      <w:r>
        <w:t xml:space="preserve"> forelægges til godkendelse. Bestyrelsen foreslår et uændret kontingent på 100 kr. for enkeltmedlemmer og mindst 300 kr. for foreninger, institutioner og virksomheder. </w:t>
      </w:r>
    </w:p>
    <w:p w14:paraId="1FE62C91" w14:textId="77777777" w:rsidR="00CA7511" w:rsidRDefault="00CA7511" w:rsidP="00CA7511">
      <w:pPr>
        <w:pStyle w:val="Listeafsnit"/>
        <w:numPr>
          <w:ilvl w:val="0"/>
          <w:numId w:val="7"/>
        </w:numPr>
        <w:spacing w:after="160" w:line="259" w:lineRule="auto"/>
      </w:pPr>
      <w:r>
        <w:t>Indkomne forslag. Forslag, der ønskes behandlet, skal være formanden i hænde senest 7 dage før generalforsamlingen.</w:t>
      </w:r>
    </w:p>
    <w:p w14:paraId="5C48740A" w14:textId="24D5242F" w:rsidR="00CA7511" w:rsidRDefault="00CA7511" w:rsidP="00CA7511">
      <w:pPr>
        <w:pStyle w:val="Listeafsnit"/>
        <w:numPr>
          <w:ilvl w:val="0"/>
          <w:numId w:val="7"/>
        </w:numPr>
        <w:spacing w:after="160" w:line="259" w:lineRule="auto"/>
      </w:pPr>
      <w:r>
        <w:t xml:space="preserve">Valg af </w:t>
      </w:r>
      <w:r w:rsidR="00B10509">
        <w:t>5</w:t>
      </w:r>
      <w:r>
        <w:t xml:space="preserve"> bestyrelsesmedlemmer:</w:t>
      </w:r>
    </w:p>
    <w:p w14:paraId="62989AC4" w14:textId="77777777" w:rsidR="00CA7511" w:rsidRDefault="00CA7511" w:rsidP="00CA7511">
      <w:pPr>
        <w:pStyle w:val="Listeafsnit"/>
      </w:pPr>
      <w:r w:rsidRPr="000201A0">
        <w:rPr>
          <w:b/>
          <w:bCs/>
        </w:rPr>
        <w:t>På valg er</w:t>
      </w:r>
      <w:r>
        <w:t>:</w:t>
      </w:r>
    </w:p>
    <w:p w14:paraId="13764A11" w14:textId="6FC34113" w:rsidR="00CA7511" w:rsidRDefault="00FE3307" w:rsidP="00CA7511">
      <w:pPr>
        <w:pStyle w:val="Listeafsnit"/>
      </w:pPr>
      <w:r>
        <w:t>Lissi Beier</w:t>
      </w:r>
      <w:r>
        <w:tab/>
      </w:r>
      <w:r w:rsidR="00CA7511">
        <w:t xml:space="preserve"> </w:t>
      </w:r>
      <w:r w:rsidR="00CA7511">
        <w:tab/>
      </w:r>
      <w:r w:rsidR="00CA7511">
        <w:tab/>
      </w:r>
      <w:r w:rsidR="00CA7511">
        <w:tab/>
        <w:t xml:space="preserve"> (</w:t>
      </w:r>
      <w:r w:rsidR="00A739AF">
        <w:t xml:space="preserve">modtager </w:t>
      </w:r>
      <w:r w:rsidR="00CA7511">
        <w:t>genvalg)</w:t>
      </w:r>
    </w:p>
    <w:p w14:paraId="3C042121" w14:textId="2A4BA059" w:rsidR="00CA7511" w:rsidRDefault="00FE3307" w:rsidP="00CA7511">
      <w:pPr>
        <w:pStyle w:val="Listeafsnit"/>
      </w:pPr>
      <w:r>
        <w:t>Vibeke Bak Møller</w:t>
      </w:r>
      <w:r w:rsidR="00EE7744">
        <w:tab/>
      </w:r>
      <w:r w:rsidR="00660E3E">
        <w:tab/>
      </w:r>
      <w:r w:rsidR="00CA7511">
        <w:tab/>
      </w:r>
      <w:r w:rsidR="00CA7511">
        <w:tab/>
        <w:t xml:space="preserve"> (modtager genvalg)</w:t>
      </w:r>
    </w:p>
    <w:p w14:paraId="640744E2" w14:textId="45575294" w:rsidR="00F837ED" w:rsidRDefault="00FE3307" w:rsidP="00CA7511">
      <w:pPr>
        <w:pStyle w:val="Listeafsnit"/>
      </w:pPr>
      <w:r>
        <w:t>Allan Bojsen</w:t>
      </w:r>
      <w:r w:rsidR="00F837ED">
        <w:tab/>
      </w:r>
      <w:r w:rsidR="00F837ED">
        <w:tab/>
      </w:r>
      <w:r w:rsidR="00F837ED">
        <w:tab/>
      </w:r>
      <w:r w:rsidR="00F837ED">
        <w:tab/>
        <w:t xml:space="preserve"> (modtager genvalg)</w:t>
      </w:r>
    </w:p>
    <w:p w14:paraId="5C975EC2" w14:textId="6A63C460" w:rsidR="00CA7511" w:rsidRDefault="00FE3307" w:rsidP="00F837ED">
      <w:pPr>
        <w:pStyle w:val="Listeafsnit"/>
      </w:pPr>
      <w:r>
        <w:t>Henning Moritzen</w:t>
      </w:r>
      <w:r w:rsidR="00F837ED">
        <w:tab/>
      </w:r>
      <w:r w:rsidR="00F837ED">
        <w:tab/>
      </w:r>
      <w:r w:rsidR="00CA7511">
        <w:tab/>
      </w:r>
      <w:r w:rsidR="00CA7511">
        <w:tab/>
        <w:t xml:space="preserve"> (modtager genvalg)</w:t>
      </w:r>
    </w:p>
    <w:p w14:paraId="7033B224" w14:textId="643CEDBC" w:rsidR="00FE3307" w:rsidRDefault="00FE3307" w:rsidP="00F837ED">
      <w:pPr>
        <w:pStyle w:val="Listeafsnit"/>
      </w:pPr>
      <w:r>
        <w:t>Helle Nielsen</w:t>
      </w:r>
      <w:r>
        <w:tab/>
      </w:r>
      <w:r>
        <w:tab/>
      </w:r>
      <w:r>
        <w:tab/>
      </w:r>
      <w:r>
        <w:tab/>
        <w:t xml:space="preserve"> (modtager genvalg)</w:t>
      </w:r>
    </w:p>
    <w:p w14:paraId="419BEC44" w14:textId="142849BA" w:rsidR="00CA7511" w:rsidRDefault="00CA7511" w:rsidP="00B2493F">
      <w:pPr>
        <w:pStyle w:val="Listeafsnit"/>
        <w:numPr>
          <w:ilvl w:val="0"/>
          <w:numId w:val="7"/>
        </w:numPr>
      </w:pPr>
      <w:r w:rsidRPr="000201A0">
        <w:rPr>
          <w:b/>
          <w:bCs/>
        </w:rPr>
        <w:t>Valg af revisor</w:t>
      </w:r>
      <w:r>
        <w:t>:</w:t>
      </w:r>
    </w:p>
    <w:p w14:paraId="15C3C07A" w14:textId="7F0CD45C" w:rsidR="00CA7511" w:rsidRDefault="00CA7511" w:rsidP="00CA7511">
      <w:pPr>
        <w:pStyle w:val="Listeafsnit"/>
      </w:pPr>
      <w:r>
        <w:t xml:space="preserve">På valg er: </w:t>
      </w:r>
      <w:proofErr w:type="spellStart"/>
      <w:r>
        <w:t>RevisionsFirmaet</w:t>
      </w:r>
      <w:proofErr w:type="spellEnd"/>
      <w:r>
        <w:t xml:space="preserve"> </w:t>
      </w:r>
      <w:proofErr w:type="spellStart"/>
      <w:r>
        <w:t>Edelbo</w:t>
      </w:r>
      <w:proofErr w:type="spellEnd"/>
      <w:r>
        <w:t xml:space="preserve"> </w:t>
      </w:r>
      <w:r>
        <w:tab/>
        <w:t xml:space="preserve"> </w:t>
      </w:r>
      <w:r w:rsidR="00B64373">
        <w:tab/>
        <w:t xml:space="preserve"> </w:t>
      </w:r>
      <w:r>
        <w:t>(modtager genvalg)</w:t>
      </w:r>
    </w:p>
    <w:p w14:paraId="11BBBEA5" w14:textId="77777777" w:rsidR="00CA7511" w:rsidRDefault="00CA7511" w:rsidP="00CA7511">
      <w:pPr>
        <w:pStyle w:val="Listeafsnit"/>
        <w:numPr>
          <w:ilvl w:val="0"/>
          <w:numId w:val="7"/>
        </w:numPr>
        <w:spacing w:after="160" w:line="259" w:lineRule="auto"/>
      </w:pPr>
      <w:r>
        <w:t>Eventuelt</w:t>
      </w:r>
    </w:p>
    <w:p w14:paraId="6A8D8DDD" w14:textId="77777777" w:rsidR="00CA7511" w:rsidRDefault="00CA7511" w:rsidP="00CA7511">
      <w:pPr>
        <w:pStyle w:val="Listeafsnit"/>
      </w:pPr>
    </w:p>
    <w:p w14:paraId="26A870CE" w14:textId="5FF5A962" w:rsidR="00D061A0" w:rsidRDefault="00CA7511" w:rsidP="00CA7511">
      <w:r w:rsidRPr="005721FE">
        <w:t xml:space="preserve">   </w:t>
      </w:r>
      <w:r w:rsidR="00D061A0">
        <w:t xml:space="preserve">  </w:t>
      </w:r>
      <w:r w:rsidRPr="005721FE">
        <w:t xml:space="preserve"> c)   Hospicechef Marianne </w:t>
      </w:r>
      <w:r w:rsidR="005721FE" w:rsidRPr="005721FE">
        <w:t>Nielsen</w:t>
      </w:r>
      <w:r w:rsidR="007619E9">
        <w:t xml:space="preserve"> og </w:t>
      </w:r>
      <w:r w:rsidR="00AD6190">
        <w:t xml:space="preserve">Kok </w:t>
      </w:r>
      <w:r w:rsidR="007619E9">
        <w:t>Vivi Sonnichsen</w:t>
      </w:r>
      <w:r w:rsidRPr="005721FE">
        <w:t>, Hospice Sydfyn</w:t>
      </w:r>
    </w:p>
    <w:p w14:paraId="538853E4" w14:textId="5BDE728C" w:rsidR="00CA7511" w:rsidRPr="005721FE" w:rsidRDefault="00D061A0" w:rsidP="00CA7511">
      <w:r>
        <w:t xml:space="preserve">      d)   </w:t>
      </w:r>
      <w:r w:rsidR="00A446A0">
        <w:t>Kaffe og kage i fællesstuen</w:t>
      </w:r>
      <w:r w:rsidR="00CA7511" w:rsidRPr="005721FE">
        <w:br/>
        <w:t xml:space="preserve">       </w:t>
      </w:r>
    </w:p>
    <w:p w14:paraId="30072E4A" w14:textId="77777777" w:rsidR="00CA7511" w:rsidRPr="005721FE" w:rsidRDefault="00CA7511" w:rsidP="00CA7511"/>
    <w:p w14:paraId="1E87AC45" w14:textId="6AD1C928" w:rsidR="00CA7511" w:rsidRPr="00DC2DCF" w:rsidRDefault="00CA7511" w:rsidP="00CA7511">
      <w:pPr>
        <w:rPr>
          <w:color w:val="FF0000"/>
        </w:rPr>
      </w:pPr>
      <w:r>
        <w:t xml:space="preserve">Tilmelding til Helle Nielsen på </w:t>
      </w:r>
      <w:hyperlink r:id="rId9" w:history="1">
        <w:r w:rsidRPr="00880147">
          <w:rPr>
            <w:rStyle w:val="Hyperlink"/>
          </w:rPr>
          <w:t>hn@cjc.dk</w:t>
        </w:r>
      </w:hyperlink>
      <w:r>
        <w:t xml:space="preserve"> eller mobil 2222 2988 senest </w:t>
      </w:r>
      <w:r w:rsidR="00717849">
        <w:t>1. april 2025.</w:t>
      </w:r>
    </w:p>
    <w:p w14:paraId="55E88F4F" w14:textId="7335AF1D" w:rsidR="00CA7511" w:rsidRPr="00B114FC" w:rsidRDefault="00CA7511" w:rsidP="00CA7511">
      <w:pPr>
        <w:rPr>
          <w:sz w:val="23"/>
          <w:szCs w:val="23"/>
        </w:rPr>
      </w:pPr>
      <w:r w:rsidRPr="000C5199">
        <w:rPr>
          <w:sz w:val="23"/>
          <w:szCs w:val="23"/>
        </w:rPr>
        <w:t>Hele årsrapporten kan ses på</w:t>
      </w:r>
      <w:r w:rsidR="00964387">
        <w:rPr>
          <w:sz w:val="23"/>
          <w:szCs w:val="23"/>
        </w:rPr>
        <w:t xml:space="preserve"> </w:t>
      </w:r>
      <w:hyperlink r:id="rId10" w:history="1">
        <w:r w:rsidR="00964387" w:rsidRPr="00DA7F34">
          <w:rPr>
            <w:rStyle w:val="Hyperlink"/>
            <w:sz w:val="23"/>
            <w:szCs w:val="23"/>
          </w:rPr>
          <w:t>https://hospicesydfyn.dk/media/vdcfx5cx/%C3%A5rsrapport-2024.pdf</w:t>
        </w:r>
      </w:hyperlink>
      <w:r w:rsidR="00964387">
        <w:rPr>
          <w:sz w:val="23"/>
          <w:szCs w:val="23"/>
        </w:rPr>
        <w:t xml:space="preserve"> </w:t>
      </w:r>
      <w:r w:rsidR="00DF2917">
        <w:rPr>
          <w:sz w:val="23"/>
          <w:szCs w:val="23"/>
        </w:rPr>
        <w:t xml:space="preserve"> </w:t>
      </w:r>
    </w:p>
    <w:p w14:paraId="4EE3293E" w14:textId="77777777" w:rsidR="00CA7511" w:rsidRPr="00CA7511" w:rsidRDefault="00CA7511" w:rsidP="00CA7511">
      <w:pPr>
        <w:ind w:left="360"/>
        <w:rPr>
          <w:sz w:val="23"/>
          <w:szCs w:val="23"/>
        </w:rPr>
      </w:pPr>
    </w:p>
    <w:p w14:paraId="61D4054F" w14:textId="590CDC4E" w:rsidR="000201A0" w:rsidRDefault="007C0249" w:rsidP="007C0249">
      <w:pPr>
        <w:rPr>
          <w:sz w:val="23"/>
          <w:szCs w:val="23"/>
        </w:rPr>
      </w:pPr>
      <w:r w:rsidRPr="00FF7769">
        <w:rPr>
          <w:sz w:val="23"/>
          <w:szCs w:val="23"/>
        </w:rPr>
        <w:t>Bestyrelsen kan med glæde oplyse, at foreningen med medlemmernes hjælp stadigvæk</w:t>
      </w:r>
      <w:r w:rsidR="00246526" w:rsidRPr="00FF7769">
        <w:rPr>
          <w:sz w:val="23"/>
          <w:szCs w:val="23"/>
        </w:rPr>
        <w:t xml:space="preserve"> er godkendt</w:t>
      </w:r>
      <w:r w:rsidR="001B7301">
        <w:rPr>
          <w:sz w:val="23"/>
          <w:szCs w:val="23"/>
        </w:rPr>
        <w:t xml:space="preserve"> af Skat</w:t>
      </w:r>
      <w:r w:rsidRPr="00FF7769">
        <w:rPr>
          <w:sz w:val="23"/>
          <w:szCs w:val="23"/>
        </w:rPr>
        <w:t xml:space="preserve"> som almenvelgørende organisation (Ligningslovens § 8a)</w:t>
      </w:r>
      <w:r w:rsidR="0083540D">
        <w:rPr>
          <w:sz w:val="23"/>
          <w:szCs w:val="23"/>
        </w:rPr>
        <w:t>.</w:t>
      </w:r>
    </w:p>
    <w:p w14:paraId="30CC8C83" w14:textId="77777777" w:rsidR="000201A0" w:rsidRDefault="000201A0" w:rsidP="007C0249">
      <w:pPr>
        <w:rPr>
          <w:sz w:val="23"/>
          <w:szCs w:val="23"/>
        </w:rPr>
      </w:pPr>
    </w:p>
    <w:p w14:paraId="6B942BFD" w14:textId="1DDC8AFB" w:rsidR="007C0249" w:rsidRPr="00FF7769" w:rsidRDefault="007C0249" w:rsidP="007C0249">
      <w:pPr>
        <w:rPr>
          <w:b/>
          <w:sz w:val="23"/>
          <w:szCs w:val="23"/>
        </w:rPr>
      </w:pPr>
      <w:r w:rsidRPr="00FF7769">
        <w:rPr>
          <w:sz w:val="23"/>
          <w:szCs w:val="23"/>
        </w:rPr>
        <w:t xml:space="preserve">For at opretholde godkendelsen kræves </w:t>
      </w:r>
      <w:r w:rsidR="00246526" w:rsidRPr="00FF7769">
        <w:rPr>
          <w:sz w:val="23"/>
          <w:szCs w:val="23"/>
        </w:rPr>
        <w:t xml:space="preserve">hvert år </w:t>
      </w:r>
      <w:r w:rsidRPr="00FF7769">
        <w:rPr>
          <w:b/>
          <w:sz w:val="23"/>
          <w:szCs w:val="23"/>
        </w:rPr>
        <w:t>over 100 donationer</w:t>
      </w:r>
      <w:r w:rsidRPr="00FF7769">
        <w:rPr>
          <w:sz w:val="23"/>
          <w:szCs w:val="23"/>
        </w:rPr>
        <w:t xml:space="preserve"> på </w:t>
      </w:r>
      <w:r w:rsidRPr="00FF7769">
        <w:rPr>
          <w:b/>
          <w:sz w:val="23"/>
          <w:szCs w:val="23"/>
        </w:rPr>
        <w:t>mindst 200 kr.</w:t>
      </w:r>
    </w:p>
    <w:p w14:paraId="2E687C3A" w14:textId="1D78FAB5" w:rsidR="002E29FB" w:rsidRPr="0009142C" w:rsidRDefault="007C0249" w:rsidP="007C0249">
      <w:pPr>
        <w:rPr>
          <w:sz w:val="23"/>
          <w:szCs w:val="23"/>
        </w:rPr>
      </w:pPr>
      <w:r w:rsidRPr="00FF7769">
        <w:rPr>
          <w:sz w:val="23"/>
          <w:szCs w:val="23"/>
        </w:rPr>
        <w:t>Der er p.t.</w:t>
      </w:r>
      <w:r w:rsidR="00246526" w:rsidRPr="00FF7769">
        <w:rPr>
          <w:sz w:val="23"/>
          <w:szCs w:val="23"/>
        </w:rPr>
        <w:t xml:space="preserve"> i 20</w:t>
      </w:r>
      <w:r w:rsidR="0083540D">
        <w:rPr>
          <w:sz w:val="23"/>
          <w:szCs w:val="23"/>
        </w:rPr>
        <w:t>2</w:t>
      </w:r>
      <w:r w:rsidR="00711F58">
        <w:rPr>
          <w:sz w:val="23"/>
          <w:szCs w:val="23"/>
        </w:rPr>
        <w:t>5</w:t>
      </w:r>
      <w:r w:rsidR="00246526" w:rsidRPr="00FF7769">
        <w:rPr>
          <w:sz w:val="23"/>
          <w:szCs w:val="23"/>
        </w:rPr>
        <w:t xml:space="preserve"> givet</w:t>
      </w:r>
      <w:r w:rsidRPr="00FF7769">
        <w:rPr>
          <w:sz w:val="23"/>
          <w:szCs w:val="23"/>
        </w:rPr>
        <w:t xml:space="preserve"> </w:t>
      </w:r>
      <w:r w:rsidR="00964387" w:rsidRPr="00964387">
        <w:rPr>
          <w:b/>
          <w:sz w:val="23"/>
          <w:szCs w:val="23"/>
        </w:rPr>
        <w:t>13</w:t>
      </w:r>
      <w:r w:rsidR="005721FE" w:rsidRPr="00964387">
        <w:rPr>
          <w:b/>
          <w:sz w:val="23"/>
          <w:szCs w:val="23"/>
        </w:rPr>
        <w:t xml:space="preserve"> </w:t>
      </w:r>
      <w:r w:rsidRPr="0009142C">
        <w:rPr>
          <w:b/>
          <w:sz w:val="23"/>
          <w:szCs w:val="23"/>
        </w:rPr>
        <w:t>donationer</w:t>
      </w:r>
      <w:r w:rsidRPr="0009142C">
        <w:rPr>
          <w:sz w:val="23"/>
          <w:szCs w:val="23"/>
        </w:rPr>
        <w:t xml:space="preserve"> på mindst 200 kr. </w:t>
      </w:r>
      <w:r w:rsidR="002E29FB" w:rsidRPr="0009142C">
        <w:rPr>
          <w:sz w:val="23"/>
          <w:szCs w:val="23"/>
        </w:rPr>
        <w:t>S</w:t>
      </w:r>
      <w:r w:rsidR="0083540D" w:rsidRPr="0009142C">
        <w:rPr>
          <w:sz w:val="23"/>
          <w:szCs w:val="23"/>
        </w:rPr>
        <w:t>kat</w:t>
      </w:r>
      <w:r w:rsidR="002E29FB" w:rsidRPr="0009142C">
        <w:rPr>
          <w:sz w:val="23"/>
          <w:szCs w:val="23"/>
        </w:rPr>
        <w:t xml:space="preserve"> opfatter ikke kontingent som donation.</w:t>
      </w:r>
    </w:p>
    <w:p w14:paraId="79728586" w14:textId="2CFCF718" w:rsidR="002E29FB" w:rsidRPr="00052E64" w:rsidRDefault="00052E64" w:rsidP="007C0249">
      <w:pPr>
        <w:rPr>
          <w:b/>
          <w:sz w:val="23"/>
          <w:szCs w:val="23"/>
        </w:rPr>
      </w:pPr>
      <w:r w:rsidRPr="0009142C">
        <w:rPr>
          <w:sz w:val="23"/>
          <w:szCs w:val="23"/>
        </w:rPr>
        <w:t xml:space="preserve">Ved at bibeholde godkendelsen som velgørende organisation undgår vi </w:t>
      </w:r>
      <w:r w:rsidR="0083540D" w:rsidRPr="0009142C">
        <w:rPr>
          <w:sz w:val="23"/>
          <w:szCs w:val="23"/>
        </w:rPr>
        <w:t xml:space="preserve">bl.a. </w:t>
      </w:r>
      <w:r w:rsidRPr="0009142C">
        <w:rPr>
          <w:sz w:val="23"/>
          <w:szCs w:val="23"/>
        </w:rPr>
        <w:t xml:space="preserve">at skulle anmelde og indsende </w:t>
      </w:r>
      <w:r w:rsidR="00467CCC" w:rsidRPr="0009142C">
        <w:rPr>
          <w:sz w:val="23"/>
          <w:szCs w:val="23"/>
        </w:rPr>
        <w:t xml:space="preserve">særskilt </w:t>
      </w:r>
      <w:r w:rsidRPr="0009142C">
        <w:rPr>
          <w:sz w:val="23"/>
          <w:szCs w:val="23"/>
        </w:rPr>
        <w:t xml:space="preserve">regnskab </w:t>
      </w:r>
      <w:r w:rsidRPr="00052E64">
        <w:rPr>
          <w:sz w:val="23"/>
          <w:szCs w:val="23"/>
        </w:rPr>
        <w:t xml:space="preserve">for donationer til indsamlingsnævnet. </w:t>
      </w:r>
      <w:r>
        <w:rPr>
          <w:sz w:val="23"/>
          <w:szCs w:val="23"/>
        </w:rPr>
        <w:br/>
      </w:r>
      <w:r w:rsidR="007C0249" w:rsidRPr="00052E64">
        <w:rPr>
          <w:b/>
          <w:sz w:val="23"/>
          <w:szCs w:val="23"/>
        </w:rPr>
        <w:t xml:space="preserve">Vi </w:t>
      </w:r>
      <w:r w:rsidR="008A5BA5">
        <w:rPr>
          <w:b/>
          <w:sz w:val="23"/>
          <w:szCs w:val="23"/>
        </w:rPr>
        <w:t>vil</w:t>
      </w:r>
      <w:r w:rsidRPr="00052E64">
        <w:rPr>
          <w:b/>
          <w:sz w:val="23"/>
          <w:szCs w:val="23"/>
        </w:rPr>
        <w:t xml:space="preserve"> derfor opfordre så mange som muligt til at donere mindst 200 kr. til Støtteforeningen</w:t>
      </w:r>
      <w:r w:rsidR="002E29FB" w:rsidRPr="00052E64">
        <w:rPr>
          <w:b/>
          <w:sz w:val="23"/>
          <w:szCs w:val="23"/>
        </w:rPr>
        <w:t>.</w:t>
      </w:r>
    </w:p>
    <w:p w14:paraId="7F3E1854" w14:textId="77777777" w:rsidR="009D7842" w:rsidRPr="00FF7769" w:rsidRDefault="002E29FB" w:rsidP="00552CC7">
      <w:pPr>
        <w:rPr>
          <w:sz w:val="23"/>
          <w:szCs w:val="23"/>
        </w:rPr>
      </w:pPr>
      <w:r w:rsidRPr="00FF7769">
        <w:rPr>
          <w:sz w:val="23"/>
          <w:szCs w:val="23"/>
        </w:rPr>
        <w:t>Indbetalinger til Støtteforeningens konto kan ske ved:</w:t>
      </w:r>
    </w:p>
    <w:p w14:paraId="0C3846DB" w14:textId="0170B16E" w:rsidR="00C00085" w:rsidRPr="00FF7769" w:rsidRDefault="00C00085" w:rsidP="009D7842">
      <w:pPr>
        <w:pStyle w:val="Listeafsnit"/>
        <w:numPr>
          <w:ilvl w:val="0"/>
          <w:numId w:val="4"/>
        </w:numPr>
        <w:spacing w:before="240" w:after="240" w:line="360" w:lineRule="auto"/>
        <w:ind w:left="714" w:hanging="357"/>
        <w:rPr>
          <w:sz w:val="23"/>
          <w:szCs w:val="23"/>
        </w:rPr>
      </w:pPr>
      <w:r w:rsidRPr="00FF7769">
        <w:rPr>
          <w:sz w:val="23"/>
          <w:szCs w:val="23"/>
        </w:rPr>
        <w:t xml:space="preserve">at overføre til Danske Bank </w:t>
      </w:r>
      <w:proofErr w:type="spellStart"/>
      <w:r w:rsidRPr="00FF7769">
        <w:rPr>
          <w:sz w:val="23"/>
          <w:szCs w:val="23"/>
        </w:rPr>
        <w:t>reg</w:t>
      </w:r>
      <w:proofErr w:type="spellEnd"/>
      <w:r w:rsidR="00C179E2" w:rsidRPr="00FF7769">
        <w:rPr>
          <w:sz w:val="23"/>
          <w:szCs w:val="23"/>
        </w:rPr>
        <w:t xml:space="preserve"> </w:t>
      </w:r>
      <w:r w:rsidRPr="00FF7769">
        <w:rPr>
          <w:sz w:val="23"/>
          <w:szCs w:val="23"/>
        </w:rPr>
        <w:t>nr.: 3224 konto</w:t>
      </w:r>
      <w:r w:rsidR="00C179E2" w:rsidRPr="00FF7769">
        <w:rPr>
          <w:sz w:val="23"/>
          <w:szCs w:val="23"/>
        </w:rPr>
        <w:t xml:space="preserve"> </w:t>
      </w:r>
      <w:r w:rsidR="00146187">
        <w:rPr>
          <w:sz w:val="23"/>
          <w:szCs w:val="23"/>
        </w:rPr>
        <w:t xml:space="preserve">nr.: 3224414412 </w:t>
      </w:r>
      <w:r w:rsidRPr="00FF7769">
        <w:rPr>
          <w:sz w:val="23"/>
          <w:szCs w:val="23"/>
        </w:rPr>
        <w:t>eller</w:t>
      </w:r>
    </w:p>
    <w:p w14:paraId="6602E83E" w14:textId="77777777" w:rsidR="00C00085" w:rsidRPr="00FF7769" w:rsidRDefault="00C00085" w:rsidP="009D7842">
      <w:pPr>
        <w:pStyle w:val="Listeafsnit"/>
        <w:numPr>
          <w:ilvl w:val="0"/>
          <w:numId w:val="4"/>
        </w:numPr>
        <w:spacing w:before="240" w:after="240" w:line="360" w:lineRule="auto"/>
        <w:ind w:left="714" w:hanging="357"/>
        <w:rPr>
          <w:sz w:val="23"/>
          <w:szCs w:val="23"/>
        </w:rPr>
      </w:pPr>
      <w:r w:rsidRPr="00FF7769">
        <w:rPr>
          <w:sz w:val="23"/>
          <w:szCs w:val="23"/>
        </w:rPr>
        <w:t>at benytte Mobil</w:t>
      </w:r>
      <w:r w:rsidR="00CC5130" w:rsidRPr="00FF7769">
        <w:rPr>
          <w:sz w:val="23"/>
          <w:szCs w:val="23"/>
        </w:rPr>
        <w:t>e</w:t>
      </w:r>
      <w:r w:rsidRPr="00FF7769">
        <w:rPr>
          <w:sz w:val="23"/>
          <w:szCs w:val="23"/>
        </w:rPr>
        <w:t xml:space="preserve">Pay med nummeret </w:t>
      </w:r>
      <w:r w:rsidR="0083540D">
        <w:rPr>
          <w:sz w:val="23"/>
          <w:szCs w:val="23"/>
        </w:rPr>
        <w:t>712088</w:t>
      </w:r>
      <w:r w:rsidR="00C45C20" w:rsidRPr="00FF7769">
        <w:rPr>
          <w:sz w:val="23"/>
          <w:szCs w:val="23"/>
        </w:rPr>
        <w:t xml:space="preserve"> eller</w:t>
      </w:r>
      <w:bookmarkStart w:id="0" w:name="_GoBack"/>
      <w:bookmarkEnd w:id="0"/>
    </w:p>
    <w:p w14:paraId="18948491" w14:textId="7E923DE1" w:rsidR="00C00085" w:rsidRPr="00FF7769" w:rsidRDefault="00C00085" w:rsidP="009D7842">
      <w:pPr>
        <w:pStyle w:val="Listeafsnit"/>
        <w:numPr>
          <w:ilvl w:val="0"/>
          <w:numId w:val="4"/>
        </w:numPr>
        <w:spacing w:before="240" w:after="240" w:line="360" w:lineRule="auto"/>
        <w:ind w:left="714" w:hanging="357"/>
        <w:rPr>
          <w:sz w:val="23"/>
          <w:szCs w:val="23"/>
        </w:rPr>
      </w:pPr>
      <w:r w:rsidRPr="00FF7769">
        <w:rPr>
          <w:sz w:val="23"/>
          <w:szCs w:val="23"/>
        </w:rPr>
        <w:t xml:space="preserve">at indbetale </w:t>
      </w:r>
      <w:r w:rsidRPr="00FF7769">
        <w:rPr>
          <w:b/>
          <w:sz w:val="23"/>
          <w:szCs w:val="23"/>
        </w:rPr>
        <w:t>gebyrfrit</w:t>
      </w:r>
      <w:r w:rsidRPr="00FF7769">
        <w:rPr>
          <w:sz w:val="23"/>
          <w:szCs w:val="23"/>
        </w:rPr>
        <w:t xml:space="preserve"> direkte i Danske Banks Afdeling, Møllergade 2, 5700 Svendborg</w:t>
      </w:r>
    </w:p>
    <w:p w14:paraId="14AE73B0" w14:textId="77777777" w:rsidR="00C00085" w:rsidRPr="00FF7769" w:rsidRDefault="002E29FB" w:rsidP="00C00085">
      <w:pPr>
        <w:rPr>
          <w:sz w:val="23"/>
          <w:szCs w:val="23"/>
        </w:rPr>
      </w:pPr>
      <w:r w:rsidRPr="0083540D">
        <w:rPr>
          <w:b/>
          <w:bCs/>
          <w:sz w:val="23"/>
          <w:szCs w:val="23"/>
          <w:u w:val="single"/>
        </w:rPr>
        <w:t>Husk venligst at opgive navn, adresse</w:t>
      </w:r>
      <w:r w:rsidRPr="00FF7769">
        <w:rPr>
          <w:sz w:val="23"/>
          <w:szCs w:val="23"/>
        </w:rPr>
        <w:t xml:space="preserve"> og evt. cpr. nummer</w:t>
      </w:r>
    </w:p>
    <w:p w14:paraId="0398E595" w14:textId="77777777" w:rsidR="00C00085" w:rsidRPr="00FF7769" w:rsidRDefault="009D7842" w:rsidP="00C00085">
      <w:pPr>
        <w:rPr>
          <w:sz w:val="23"/>
          <w:szCs w:val="23"/>
        </w:rPr>
      </w:pPr>
      <w:r w:rsidRPr="00FF7769">
        <w:rPr>
          <w:sz w:val="23"/>
          <w:szCs w:val="23"/>
        </w:rPr>
        <w:t>(cpr kan udelades, hvis du ikke ønsker skattefradrag)</w:t>
      </w:r>
    </w:p>
    <w:p w14:paraId="1BAC32EA" w14:textId="77777777" w:rsidR="00C00085" w:rsidRPr="00FF7769" w:rsidRDefault="00C00085" w:rsidP="00552CC7">
      <w:pPr>
        <w:rPr>
          <w:sz w:val="23"/>
          <w:szCs w:val="23"/>
        </w:rPr>
      </w:pPr>
    </w:p>
    <w:p w14:paraId="1C6710B5" w14:textId="77777777" w:rsidR="00E55F24" w:rsidRPr="00FF7769" w:rsidRDefault="00E55F24" w:rsidP="008A10BF">
      <w:pPr>
        <w:rPr>
          <w:sz w:val="23"/>
          <w:szCs w:val="23"/>
        </w:rPr>
      </w:pPr>
    </w:p>
    <w:p w14:paraId="38F8C10D" w14:textId="2538B1C5" w:rsidR="00A41869" w:rsidRPr="00B67772" w:rsidRDefault="00A41869" w:rsidP="008A10BF">
      <w:pPr>
        <w:rPr>
          <w:b/>
          <w:sz w:val="23"/>
          <w:szCs w:val="23"/>
        </w:rPr>
      </w:pPr>
      <w:r w:rsidRPr="00B67772">
        <w:rPr>
          <w:b/>
          <w:sz w:val="23"/>
          <w:szCs w:val="23"/>
        </w:rPr>
        <w:t xml:space="preserve">Giv venligst besked til </w:t>
      </w:r>
      <w:r w:rsidR="005721FE" w:rsidRPr="00B67772">
        <w:rPr>
          <w:b/>
          <w:sz w:val="23"/>
          <w:szCs w:val="23"/>
        </w:rPr>
        <w:t xml:space="preserve">Jens Pedersen </w:t>
      </w:r>
      <w:r w:rsidRPr="00B67772">
        <w:rPr>
          <w:b/>
          <w:sz w:val="23"/>
          <w:szCs w:val="23"/>
        </w:rPr>
        <w:t xml:space="preserve">på tlf.nr. </w:t>
      </w:r>
      <w:r w:rsidR="005721FE" w:rsidRPr="00B67772">
        <w:rPr>
          <w:b/>
          <w:sz w:val="23"/>
          <w:szCs w:val="23"/>
        </w:rPr>
        <w:t xml:space="preserve">2334 </w:t>
      </w:r>
      <w:r w:rsidR="00A446A0" w:rsidRPr="00B67772">
        <w:rPr>
          <w:b/>
          <w:sz w:val="23"/>
          <w:szCs w:val="23"/>
        </w:rPr>
        <w:t>5465</w:t>
      </w:r>
      <w:r w:rsidRPr="00B67772">
        <w:rPr>
          <w:b/>
          <w:sz w:val="23"/>
          <w:szCs w:val="23"/>
        </w:rPr>
        <w:t xml:space="preserve"> eller mail </w:t>
      </w:r>
      <w:hyperlink r:id="rId11" w:history="1">
        <w:r w:rsidR="005721FE" w:rsidRPr="00B67772">
          <w:rPr>
            <w:rStyle w:val="Hyperlink"/>
            <w:b/>
          </w:rPr>
          <w:t>jensoglene@gmail.com</w:t>
        </w:r>
      </w:hyperlink>
      <w:r w:rsidR="005721FE" w:rsidRPr="00B67772">
        <w:rPr>
          <w:b/>
        </w:rPr>
        <w:t xml:space="preserve"> </w:t>
      </w:r>
      <w:r w:rsidRPr="00B67772">
        <w:rPr>
          <w:b/>
          <w:sz w:val="23"/>
          <w:szCs w:val="23"/>
        </w:rPr>
        <w:t>hvis d</w:t>
      </w:r>
      <w:r w:rsidR="00146187" w:rsidRPr="00B67772">
        <w:rPr>
          <w:b/>
          <w:sz w:val="23"/>
          <w:szCs w:val="23"/>
        </w:rPr>
        <w:t xml:space="preserve">u </w:t>
      </w:r>
      <w:r w:rsidR="0011279F" w:rsidRPr="00B67772">
        <w:rPr>
          <w:b/>
          <w:sz w:val="23"/>
          <w:szCs w:val="23"/>
        </w:rPr>
        <w:t>får denne indkaldelse med post og har en mailadresse</w:t>
      </w:r>
      <w:r w:rsidRPr="00B67772">
        <w:rPr>
          <w:b/>
          <w:sz w:val="23"/>
          <w:szCs w:val="23"/>
        </w:rPr>
        <w:t>.</w:t>
      </w:r>
      <w:r w:rsidR="0011279F" w:rsidRPr="00B67772">
        <w:rPr>
          <w:b/>
          <w:sz w:val="23"/>
          <w:szCs w:val="23"/>
        </w:rPr>
        <w:t xml:space="preserve"> Dette sparer foreningen for porto og gør det nemmere for administrationen.</w:t>
      </w:r>
    </w:p>
    <w:p w14:paraId="3A12ECA2" w14:textId="77777777" w:rsidR="00A41869" w:rsidRPr="00FF7769" w:rsidRDefault="00A41869" w:rsidP="008A10BF">
      <w:pPr>
        <w:rPr>
          <w:sz w:val="23"/>
          <w:szCs w:val="23"/>
        </w:rPr>
      </w:pPr>
    </w:p>
    <w:p w14:paraId="030CE5B0" w14:textId="77777777" w:rsidR="009D7842" w:rsidRPr="00FF7769" w:rsidRDefault="009D7842" w:rsidP="008A10BF">
      <w:pPr>
        <w:rPr>
          <w:sz w:val="23"/>
          <w:szCs w:val="23"/>
        </w:rPr>
      </w:pPr>
      <w:r w:rsidRPr="00FF7769">
        <w:rPr>
          <w:sz w:val="23"/>
          <w:szCs w:val="23"/>
        </w:rPr>
        <w:t>På bestyrelsens vegne</w:t>
      </w:r>
    </w:p>
    <w:p w14:paraId="0CFD0CD9" w14:textId="77777777" w:rsidR="000201A0" w:rsidRDefault="000201A0" w:rsidP="008A10BF">
      <w:pPr>
        <w:rPr>
          <w:sz w:val="23"/>
          <w:szCs w:val="23"/>
        </w:rPr>
      </w:pPr>
    </w:p>
    <w:p w14:paraId="20D43475" w14:textId="32374273" w:rsidR="009D7842" w:rsidRPr="00FF7769" w:rsidRDefault="009D7842" w:rsidP="008A10BF">
      <w:pPr>
        <w:rPr>
          <w:sz w:val="23"/>
          <w:szCs w:val="23"/>
        </w:rPr>
      </w:pPr>
      <w:r w:rsidRPr="00FF7769">
        <w:rPr>
          <w:sz w:val="23"/>
          <w:szCs w:val="23"/>
        </w:rPr>
        <w:t>Helle Nielsen</w:t>
      </w:r>
    </w:p>
    <w:p w14:paraId="07ED23BB" w14:textId="77777777" w:rsidR="00552CC7" w:rsidRPr="00FF7769" w:rsidRDefault="009D7842" w:rsidP="00552CC7">
      <w:pPr>
        <w:rPr>
          <w:sz w:val="23"/>
          <w:szCs w:val="23"/>
        </w:rPr>
      </w:pPr>
      <w:r w:rsidRPr="00FF7769">
        <w:rPr>
          <w:sz w:val="23"/>
          <w:szCs w:val="23"/>
        </w:rPr>
        <w:t>(Formand)</w:t>
      </w:r>
    </w:p>
    <w:sectPr w:rsidR="00552CC7" w:rsidRPr="00FF7769" w:rsidSect="00524AEA">
      <w:headerReference w:type="default" r:id="rId12"/>
      <w:footerReference w:type="default" r:id="rId13"/>
      <w:pgSz w:w="11906" w:h="16838" w:code="9"/>
      <w:pgMar w:top="198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1B9AD" w14:textId="77777777" w:rsidR="0082793F" w:rsidRDefault="0082793F">
      <w:r>
        <w:separator/>
      </w:r>
    </w:p>
  </w:endnote>
  <w:endnote w:type="continuationSeparator" w:id="0">
    <w:p w14:paraId="309EAF69" w14:textId="77777777" w:rsidR="0082793F" w:rsidRDefault="0082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36F79" w14:textId="77777777" w:rsidR="008866BF" w:rsidRDefault="0082793F" w:rsidP="00604D30">
    <w:pPr>
      <w:pStyle w:val="Sidefod"/>
      <w:tabs>
        <w:tab w:val="clear" w:pos="9638"/>
        <w:tab w:val="right" w:pos="10080"/>
      </w:tabs>
      <w:ind w:right="-55"/>
    </w:pPr>
    <w:hyperlink r:id="rId1" w:history="1">
      <w:r w:rsidR="008866BF" w:rsidRPr="00B51EC3">
        <w:rPr>
          <w:rStyle w:val="Hyperlink"/>
          <w:rFonts w:ascii="Arial Narrow" w:hAnsi="Arial Narrow"/>
          <w:sz w:val="20"/>
          <w:szCs w:val="20"/>
        </w:rPr>
        <w:t>www.hospicesydfyn.dk</w:t>
      </w:r>
    </w:hyperlink>
    <w:r w:rsidR="008866BF">
      <w:rPr>
        <w:rFonts w:ascii="Arial Narrow" w:hAnsi="Arial Narrow"/>
        <w:color w:val="0F243E"/>
        <w:sz w:val="20"/>
        <w:szCs w:val="20"/>
      </w:rPr>
      <w:t xml:space="preserve">  Bank </w:t>
    </w:r>
    <w:proofErr w:type="spellStart"/>
    <w:r w:rsidR="008866BF">
      <w:rPr>
        <w:rFonts w:ascii="Arial Narrow" w:hAnsi="Arial Narrow"/>
        <w:color w:val="0F243E"/>
        <w:sz w:val="20"/>
        <w:szCs w:val="20"/>
      </w:rPr>
      <w:t>reg</w:t>
    </w:r>
    <w:proofErr w:type="spellEnd"/>
    <w:r w:rsidR="008866BF">
      <w:rPr>
        <w:rFonts w:ascii="Arial Narrow" w:hAnsi="Arial Narrow"/>
        <w:color w:val="0F243E"/>
        <w:sz w:val="20"/>
        <w:szCs w:val="20"/>
      </w:rPr>
      <w:t xml:space="preserve">.: 3224 Konto nr.: 3224414412   </w:t>
    </w:r>
    <w:r w:rsidR="008866BF">
      <w:rPr>
        <w:rFonts w:ascii="Arial Narrow" w:hAnsi="Arial Narrow"/>
        <w:color w:val="0F243E"/>
        <w:sz w:val="20"/>
        <w:szCs w:val="20"/>
      </w:rPr>
      <w:tab/>
      <w:t xml:space="preserve">MobilePay </w:t>
    </w:r>
    <w:r w:rsidR="0083540D">
      <w:rPr>
        <w:rFonts w:ascii="Arial Narrow" w:hAnsi="Arial Narrow"/>
        <w:color w:val="0F243E"/>
        <w:sz w:val="20"/>
        <w:szCs w:val="20"/>
      </w:rPr>
      <w:t>712088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B8265" w14:textId="77777777" w:rsidR="0082793F" w:rsidRDefault="0082793F">
      <w:r>
        <w:separator/>
      </w:r>
    </w:p>
  </w:footnote>
  <w:footnote w:type="continuationSeparator" w:id="0">
    <w:p w14:paraId="6BDE5CF9" w14:textId="77777777" w:rsidR="0082793F" w:rsidRDefault="0082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8C0D9" w14:textId="77777777" w:rsidR="008866BF" w:rsidRPr="00191BCF" w:rsidRDefault="008866BF" w:rsidP="00604D30">
    <w:pPr>
      <w:pStyle w:val="Sidehoved"/>
      <w:ind w:left="1304"/>
      <w:rPr>
        <w:rFonts w:ascii="Arial Narrow" w:hAnsi="Arial Narrow"/>
        <w:b/>
        <w:color w:val="17365D"/>
        <w:sz w:val="26"/>
        <w:szCs w:val="40"/>
      </w:rPr>
    </w:pPr>
    <w:r w:rsidRPr="00191BCF">
      <w:rPr>
        <w:rFonts w:ascii="Arial Narrow" w:hAnsi="Arial Narrow"/>
        <w:b/>
        <w:noProof/>
        <w:color w:val="17365D"/>
        <w:sz w:val="38"/>
        <w:szCs w:val="40"/>
      </w:rPr>
      <w:drawing>
        <wp:anchor distT="0" distB="0" distL="114300" distR="114300" simplePos="0" relativeHeight="251657728" behindDoc="0" locked="0" layoutInCell="1" allowOverlap="1" wp14:anchorId="107A59CB" wp14:editId="40D38C59">
          <wp:simplePos x="0" y="0"/>
          <wp:positionH relativeFrom="column">
            <wp:posOffset>3810</wp:posOffset>
          </wp:positionH>
          <wp:positionV relativeFrom="paragraph">
            <wp:posOffset>27940</wp:posOffset>
          </wp:positionV>
          <wp:extent cx="796290" cy="796290"/>
          <wp:effectExtent l="0" t="0" r="3810" b="3810"/>
          <wp:wrapNone/>
          <wp:docPr id="3" name="Billede 0" descr="Logo_HospiceSydfyn_blå_Lil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0" descr="Logo_HospiceSydfyn_blå_Lil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1BCF">
      <w:rPr>
        <w:rFonts w:ascii="Arial Narrow" w:hAnsi="Arial Narrow"/>
        <w:b/>
        <w:color w:val="17365D"/>
        <w:sz w:val="26"/>
        <w:szCs w:val="40"/>
      </w:rPr>
      <w:t>Støtteforeningen for</w:t>
    </w:r>
  </w:p>
  <w:p w14:paraId="3FFB0233" w14:textId="77777777" w:rsidR="008866BF" w:rsidRPr="00B51EC3" w:rsidRDefault="008866BF" w:rsidP="00604D30">
    <w:pPr>
      <w:pStyle w:val="Sidehoved"/>
      <w:ind w:left="1304"/>
      <w:rPr>
        <w:sz w:val="20"/>
      </w:rPr>
    </w:pPr>
    <w:r w:rsidRPr="00A63732">
      <w:rPr>
        <w:rFonts w:ascii="Arial Narrow" w:hAnsi="Arial Narrow"/>
        <w:b/>
        <w:color w:val="17365D"/>
        <w:sz w:val="40"/>
        <w:szCs w:val="40"/>
      </w:rPr>
      <w:t>Hospice Sydfyn</w:t>
    </w:r>
    <w:r>
      <w:rPr>
        <w:rFonts w:ascii="Arial Narrow" w:hAnsi="Arial Narrow"/>
        <w:b/>
        <w:color w:val="0F243E"/>
        <w:sz w:val="40"/>
        <w:szCs w:val="40"/>
      </w:rPr>
      <w:br/>
    </w:r>
    <w:r>
      <w:rPr>
        <w:rFonts w:ascii="Arial Narrow" w:hAnsi="Arial Narrow"/>
        <w:color w:val="0F243E"/>
        <w:sz w:val="20"/>
        <w:szCs w:val="20"/>
      </w:rPr>
      <w:t>v/ Formand Helle Nielsen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12EC"/>
    <w:multiLevelType w:val="multilevel"/>
    <w:tmpl w:val="3D821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9E5EF9"/>
    <w:multiLevelType w:val="hybridMultilevel"/>
    <w:tmpl w:val="95242F66"/>
    <w:lvl w:ilvl="0" w:tplc="B33EE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C80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F20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388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725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ACE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32D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23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2C3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CBC5F0A"/>
    <w:multiLevelType w:val="hybridMultilevel"/>
    <w:tmpl w:val="9B7EBC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36FB0"/>
    <w:multiLevelType w:val="hybridMultilevel"/>
    <w:tmpl w:val="72361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43A1E"/>
    <w:multiLevelType w:val="hybridMultilevel"/>
    <w:tmpl w:val="831C69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84096"/>
    <w:multiLevelType w:val="hybridMultilevel"/>
    <w:tmpl w:val="C7BE805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61498"/>
    <w:multiLevelType w:val="hybridMultilevel"/>
    <w:tmpl w:val="6BBA2B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2F"/>
    <w:rsid w:val="000047EE"/>
    <w:rsid w:val="000201A0"/>
    <w:rsid w:val="000453A8"/>
    <w:rsid w:val="00046FC8"/>
    <w:rsid w:val="000504B9"/>
    <w:rsid w:val="00050B8C"/>
    <w:rsid w:val="00052E64"/>
    <w:rsid w:val="000657E2"/>
    <w:rsid w:val="00072C8A"/>
    <w:rsid w:val="00083D66"/>
    <w:rsid w:val="000877D1"/>
    <w:rsid w:val="0009142C"/>
    <w:rsid w:val="000A4792"/>
    <w:rsid w:val="000C5199"/>
    <w:rsid w:val="000C6F91"/>
    <w:rsid w:val="000D2BD0"/>
    <w:rsid w:val="000D6D1A"/>
    <w:rsid w:val="000E2E27"/>
    <w:rsid w:val="000F207F"/>
    <w:rsid w:val="0011279F"/>
    <w:rsid w:val="00113346"/>
    <w:rsid w:val="00130C2D"/>
    <w:rsid w:val="00146187"/>
    <w:rsid w:val="001678C8"/>
    <w:rsid w:val="001722A6"/>
    <w:rsid w:val="00191BCF"/>
    <w:rsid w:val="001943D2"/>
    <w:rsid w:val="001A6466"/>
    <w:rsid w:val="001B44C9"/>
    <w:rsid w:val="001B7301"/>
    <w:rsid w:val="001E4835"/>
    <w:rsid w:val="00246526"/>
    <w:rsid w:val="00263C2F"/>
    <w:rsid w:val="00264748"/>
    <w:rsid w:val="002B42B0"/>
    <w:rsid w:val="002C7EDD"/>
    <w:rsid w:val="002D419A"/>
    <w:rsid w:val="002E29FB"/>
    <w:rsid w:val="003203AD"/>
    <w:rsid w:val="003341A0"/>
    <w:rsid w:val="00370D2A"/>
    <w:rsid w:val="00371A31"/>
    <w:rsid w:val="003E5274"/>
    <w:rsid w:val="003E634F"/>
    <w:rsid w:val="003F1323"/>
    <w:rsid w:val="00467CCC"/>
    <w:rsid w:val="0048723E"/>
    <w:rsid w:val="0048742C"/>
    <w:rsid w:val="004967E6"/>
    <w:rsid w:val="004B5CA1"/>
    <w:rsid w:val="004B74FE"/>
    <w:rsid w:val="004E1CD6"/>
    <w:rsid w:val="00515887"/>
    <w:rsid w:val="00524AEA"/>
    <w:rsid w:val="00526D24"/>
    <w:rsid w:val="0053040F"/>
    <w:rsid w:val="005331A8"/>
    <w:rsid w:val="005415C7"/>
    <w:rsid w:val="00552CC7"/>
    <w:rsid w:val="00555E0F"/>
    <w:rsid w:val="00556B2C"/>
    <w:rsid w:val="005721FE"/>
    <w:rsid w:val="005757BE"/>
    <w:rsid w:val="005A6598"/>
    <w:rsid w:val="005B4C99"/>
    <w:rsid w:val="005D3563"/>
    <w:rsid w:val="005D6A07"/>
    <w:rsid w:val="00601128"/>
    <w:rsid w:val="00604D30"/>
    <w:rsid w:val="0062215A"/>
    <w:rsid w:val="0062550F"/>
    <w:rsid w:val="00626D3A"/>
    <w:rsid w:val="00630E3E"/>
    <w:rsid w:val="006355D0"/>
    <w:rsid w:val="00640494"/>
    <w:rsid w:val="00644463"/>
    <w:rsid w:val="00660E3E"/>
    <w:rsid w:val="0066347E"/>
    <w:rsid w:val="006D2D6E"/>
    <w:rsid w:val="00711F58"/>
    <w:rsid w:val="00717849"/>
    <w:rsid w:val="007436A4"/>
    <w:rsid w:val="007619E9"/>
    <w:rsid w:val="0076320C"/>
    <w:rsid w:val="00774DF0"/>
    <w:rsid w:val="007913C5"/>
    <w:rsid w:val="007A3A13"/>
    <w:rsid w:val="007B7A82"/>
    <w:rsid w:val="007C0249"/>
    <w:rsid w:val="007C29EB"/>
    <w:rsid w:val="007E4DF9"/>
    <w:rsid w:val="007E4F06"/>
    <w:rsid w:val="007F00FB"/>
    <w:rsid w:val="00801A62"/>
    <w:rsid w:val="00821215"/>
    <w:rsid w:val="0082793F"/>
    <w:rsid w:val="00832C59"/>
    <w:rsid w:val="0083540D"/>
    <w:rsid w:val="008409CF"/>
    <w:rsid w:val="008616E3"/>
    <w:rsid w:val="00862897"/>
    <w:rsid w:val="00871402"/>
    <w:rsid w:val="008866BF"/>
    <w:rsid w:val="00890346"/>
    <w:rsid w:val="008927F9"/>
    <w:rsid w:val="008A10BF"/>
    <w:rsid w:val="008A320C"/>
    <w:rsid w:val="008A5BA5"/>
    <w:rsid w:val="00904893"/>
    <w:rsid w:val="00962533"/>
    <w:rsid w:val="00964387"/>
    <w:rsid w:val="00973E8A"/>
    <w:rsid w:val="00973EEC"/>
    <w:rsid w:val="00976BE0"/>
    <w:rsid w:val="009A5380"/>
    <w:rsid w:val="009D7842"/>
    <w:rsid w:val="00A0718A"/>
    <w:rsid w:val="00A41869"/>
    <w:rsid w:val="00A446A0"/>
    <w:rsid w:val="00A61B93"/>
    <w:rsid w:val="00A62B32"/>
    <w:rsid w:val="00A739AF"/>
    <w:rsid w:val="00A96751"/>
    <w:rsid w:val="00A969D1"/>
    <w:rsid w:val="00AA29C8"/>
    <w:rsid w:val="00AD6190"/>
    <w:rsid w:val="00B06CB9"/>
    <w:rsid w:val="00B100F5"/>
    <w:rsid w:val="00B10509"/>
    <w:rsid w:val="00B114FC"/>
    <w:rsid w:val="00B22D79"/>
    <w:rsid w:val="00B2493F"/>
    <w:rsid w:val="00B30C52"/>
    <w:rsid w:val="00B355BF"/>
    <w:rsid w:val="00B37E91"/>
    <w:rsid w:val="00B51EC3"/>
    <w:rsid w:val="00B64373"/>
    <w:rsid w:val="00B67772"/>
    <w:rsid w:val="00BF62E2"/>
    <w:rsid w:val="00C00085"/>
    <w:rsid w:val="00C179E2"/>
    <w:rsid w:val="00C2339E"/>
    <w:rsid w:val="00C36BE7"/>
    <w:rsid w:val="00C42A31"/>
    <w:rsid w:val="00C45C20"/>
    <w:rsid w:val="00C609E2"/>
    <w:rsid w:val="00C80F50"/>
    <w:rsid w:val="00C84974"/>
    <w:rsid w:val="00C87D09"/>
    <w:rsid w:val="00C96BD8"/>
    <w:rsid w:val="00CA5422"/>
    <w:rsid w:val="00CA7511"/>
    <w:rsid w:val="00CB0A06"/>
    <w:rsid w:val="00CB5702"/>
    <w:rsid w:val="00CC5130"/>
    <w:rsid w:val="00D00152"/>
    <w:rsid w:val="00D061A0"/>
    <w:rsid w:val="00D1017E"/>
    <w:rsid w:val="00D24C25"/>
    <w:rsid w:val="00D3695C"/>
    <w:rsid w:val="00D71BD2"/>
    <w:rsid w:val="00D7331F"/>
    <w:rsid w:val="00DC0249"/>
    <w:rsid w:val="00DD1B39"/>
    <w:rsid w:val="00DF0BAA"/>
    <w:rsid w:val="00DF2917"/>
    <w:rsid w:val="00DF4AF9"/>
    <w:rsid w:val="00E0466E"/>
    <w:rsid w:val="00E3794A"/>
    <w:rsid w:val="00E55F24"/>
    <w:rsid w:val="00E608F6"/>
    <w:rsid w:val="00EB251B"/>
    <w:rsid w:val="00EC304B"/>
    <w:rsid w:val="00EC5238"/>
    <w:rsid w:val="00EE7744"/>
    <w:rsid w:val="00EE7E0F"/>
    <w:rsid w:val="00EF0B1C"/>
    <w:rsid w:val="00EF7A38"/>
    <w:rsid w:val="00F13DFE"/>
    <w:rsid w:val="00F14EC3"/>
    <w:rsid w:val="00F3230F"/>
    <w:rsid w:val="00F445F6"/>
    <w:rsid w:val="00F837ED"/>
    <w:rsid w:val="00F952FD"/>
    <w:rsid w:val="00F96DAC"/>
    <w:rsid w:val="00FA2B00"/>
    <w:rsid w:val="00FC7A20"/>
    <w:rsid w:val="00FE3307"/>
    <w:rsid w:val="00FF05AB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C1136B"/>
  <w15:docId w15:val="{E09EF5A6-5F58-4731-BB99-077CEF3B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18A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qFormat/>
    <w:rsid w:val="00A0718A"/>
    <w:pPr>
      <w:keepNext/>
      <w:spacing w:before="240" w:after="60"/>
      <w:outlineLvl w:val="0"/>
    </w:pPr>
    <w:rPr>
      <w:rFonts w:ascii="Arial Narrow" w:hAnsi="Arial Narrow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0718A"/>
    <w:pPr>
      <w:keepNext/>
      <w:spacing w:before="240" w:after="60"/>
      <w:outlineLvl w:val="1"/>
    </w:pPr>
    <w:rPr>
      <w:rFonts w:ascii="Arial Narrow" w:hAnsi="Arial Narrow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A0718A"/>
    <w:pPr>
      <w:keepNext/>
      <w:spacing w:before="240" w:after="60"/>
      <w:outlineLvl w:val="2"/>
    </w:pPr>
    <w:rPr>
      <w:rFonts w:ascii="Arial Narrow" w:hAnsi="Arial Narrow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51EC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51EC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B51EC3"/>
    <w:rPr>
      <w:sz w:val="24"/>
      <w:szCs w:val="24"/>
      <w:lang w:val="da-DK" w:eastAsia="da-DK" w:bidi="ar-SA"/>
    </w:rPr>
  </w:style>
  <w:style w:type="character" w:styleId="Hyperlink">
    <w:name w:val="Hyperlink"/>
    <w:unhideWhenUsed/>
    <w:rsid w:val="00B51EC3"/>
    <w:rPr>
      <w:color w:val="0000FF"/>
      <w:u w:val="single"/>
    </w:rPr>
  </w:style>
  <w:style w:type="character" w:styleId="Sidetal">
    <w:name w:val="page number"/>
    <w:basedOn w:val="Standardskrifttypeiafsnit"/>
    <w:rsid w:val="00604D30"/>
  </w:style>
  <w:style w:type="paragraph" w:customStyle="1" w:styleId="Typografi1">
    <w:name w:val="Typografi1"/>
    <w:basedOn w:val="Overskrift1"/>
    <w:rsid w:val="00604D30"/>
  </w:style>
  <w:style w:type="paragraph" w:styleId="Listeafsnit">
    <w:name w:val="List Paragraph"/>
    <w:basedOn w:val="Normal"/>
    <w:uiPriority w:val="34"/>
    <w:qFormat/>
    <w:rsid w:val="008A10B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semiHidden/>
    <w:unhideWhenUsed/>
    <w:rsid w:val="00050B8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50B8C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semiHidden/>
    <w:unhideWhenUsed/>
    <w:rsid w:val="00C84974"/>
    <w:rPr>
      <w:color w:val="954F72" w:themeColor="followed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572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1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@cjc.d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nsoglene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ospicesydfyn.dk/media/vdcfx5cx/%C3%A5rsrapport-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n@cjc.d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spicesydfyn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Hospice\Brevpapir\St&#248;ttefor%20Brev%20med%20navn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7E3FB-EBD8-430D-9EFC-6EFA5946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Støttefor Brev med navn</Template>
  <TotalTime>16</TotalTime>
  <Pages>2</Pages>
  <Words>453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</vt:lpstr>
      <vt:lpstr>Til</vt:lpstr>
    </vt:vector>
  </TitlesOfParts>
  <Company>Kompetence-Kompagniet</Company>
  <LinksUpToDate>false</LinksUpToDate>
  <CharactersWithSpaces>3213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http://www.hospicesydfyn.dk/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</dc:title>
  <dc:creator>Edel Marie Nielsen</dc:creator>
  <cp:lastModifiedBy>Jens Pedersen</cp:lastModifiedBy>
  <cp:revision>4</cp:revision>
  <cp:lastPrinted>2018-03-28T06:57:00Z</cp:lastPrinted>
  <dcterms:created xsi:type="dcterms:W3CDTF">2025-02-17T14:23:00Z</dcterms:created>
  <dcterms:modified xsi:type="dcterms:W3CDTF">2025-02-17T14:39:00Z</dcterms:modified>
</cp:coreProperties>
</file>